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614B" w14:textId="77777777" w:rsidR="003E2F77" w:rsidRDefault="003E2F77" w:rsidP="00281752"/>
    <w:p w14:paraId="78EB4E49" w14:textId="51857673" w:rsidR="00B12B17" w:rsidRPr="00B12B17" w:rsidRDefault="00B860BC" w:rsidP="00B12B17">
      <w:r w:rsidRPr="00B12B17">
        <w:t>LETTERA / COMUNICAZION</w:t>
      </w:r>
      <w:r w:rsidR="00B12B17" w:rsidRPr="00B12B17">
        <w:t>E ANDAMENTO SCOLASTICO</w:t>
      </w:r>
    </w:p>
    <w:p w14:paraId="0DC70EC0" w14:textId="76274884" w:rsidR="00B860BC" w:rsidRDefault="00B860BC" w:rsidP="00281752"/>
    <w:p w14:paraId="0FDCB85C" w14:textId="77777777" w:rsidR="00B860BC" w:rsidRDefault="00B860BC" w:rsidP="00281752"/>
    <w:p w14:paraId="7FAD717D" w14:textId="77777777" w:rsidR="00B860BC" w:rsidRDefault="00B860BC" w:rsidP="00281752"/>
    <w:p w14:paraId="055FD41E" w14:textId="35150DF3" w:rsidR="00B12B17" w:rsidRPr="00B12B17" w:rsidRDefault="00B12B17" w:rsidP="00B12B17">
      <w:r w:rsidRPr="00B12B17"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9FB59DE" wp14:editId="2E740C9F">
                <wp:simplePos x="0" y="0"/>
                <wp:positionH relativeFrom="column">
                  <wp:posOffset>3763645</wp:posOffset>
                </wp:positionH>
                <wp:positionV relativeFrom="paragraph">
                  <wp:posOffset>-26035</wp:posOffset>
                </wp:positionV>
                <wp:extent cx="2777490" cy="1842770"/>
                <wp:effectExtent l="1270" t="2540" r="2540" b="2540"/>
                <wp:wrapNone/>
                <wp:docPr id="213020235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1842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371EB" w14:textId="77777777" w:rsidR="00B12B17" w:rsidRDefault="00B12B17" w:rsidP="00B12B17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  <w:r>
                              <w:rPr>
                                <w:smallCaps w:val="0"/>
                                <w:szCs w:val="24"/>
                              </w:rPr>
                              <w:t xml:space="preserve">Ai Genitori di </w:t>
                            </w:r>
                          </w:p>
                          <w:p w14:paraId="7126052E" w14:textId="77777777" w:rsidR="00B12B17" w:rsidRDefault="00B12B17" w:rsidP="00B12B17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</w:p>
                          <w:p w14:paraId="5AA1BA7C" w14:textId="77777777" w:rsidR="00B12B17" w:rsidRDefault="00B12B17" w:rsidP="00B12B17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  <w:r>
                              <w:rPr>
                                <w:smallCaps w:val="0"/>
                                <w:szCs w:val="24"/>
                              </w:rPr>
                              <w:t>______________________________</w:t>
                            </w:r>
                          </w:p>
                          <w:p w14:paraId="097BFBCB" w14:textId="77777777" w:rsidR="00B12B17" w:rsidRDefault="00B12B17" w:rsidP="00B12B17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</w:p>
                          <w:p w14:paraId="74775EEE" w14:textId="77777777" w:rsidR="00B12B17" w:rsidRDefault="00B12B17" w:rsidP="00B12B17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  <w:r>
                              <w:rPr>
                                <w:smallCaps w:val="0"/>
                                <w:szCs w:val="24"/>
                              </w:rPr>
                              <w:t>Classe   _______________________</w:t>
                            </w:r>
                          </w:p>
                          <w:p w14:paraId="2281B58B" w14:textId="77777777" w:rsidR="00B12B17" w:rsidRDefault="00B12B17" w:rsidP="00B12B17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</w:p>
                          <w:p w14:paraId="651E4A52" w14:textId="77777777" w:rsidR="00B12B17" w:rsidRDefault="00B12B17" w:rsidP="00B12B17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  <w:r>
                              <w:rPr>
                                <w:smallCaps w:val="0"/>
                                <w:szCs w:val="24"/>
                              </w:rPr>
                              <w:t>Via ___________________________</w:t>
                            </w:r>
                          </w:p>
                          <w:p w14:paraId="561607CD" w14:textId="77777777" w:rsidR="00B12B17" w:rsidRDefault="00B12B17" w:rsidP="00B12B17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</w:p>
                          <w:p w14:paraId="26361F69" w14:textId="77777777" w:rsidR="00B12B17" w:rsidRDefault="00B12B17" w:rsidP="00B12B17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  <w:r>
                              <w:rPr>
                                <w:smallCaps w:val="0"/>
                                <w:szCs w:val="24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B59D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96.35pt;margin-top:-2.05pt;width:218.7pt;height:145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" stroked="f">
                <v:fill opacity="0"/>
                <v:textbox inset="0,0,0,0">
                  <w:txbxContent>
                    <w:p w14:paraId="1AB371EB" w14:textId="77777777" w:rsidR="00B12B17" w:rsidRDefault="00B12B17" w:rsidP="00B12B17">
                      <w:pPr>
                        <w:rPr>
                          <w:smallCaps w:val="0"/>
                          <w:szCs w:val="24"/>
                        </w:rPr>
                      </w:pPr>
                      <w:r>
                        <w:rPr>
                          <w:smallCaps w:val="0"/>
                          <w:szCs w:val="24"/>
                        </w:rPr>
                        <w:t xml:space="preserve">Ai Genitori di </w:t>
                      </w:r>
                    </w:p>
                    <w:p w14:paraId="7126052E" w14:textId="77777777" w:rsidR="00B12B17" w:rsidRDefault="00B12B17" w:rsidP="00B12B17">
                      <w:pPr>
                        <w:rPr>
                          <w:smallCaps w:val="0"/>
                          <w:szCs w:val="24"/>
                        </w:rPr>
                      </w:pPr>
                    </w:p>
                    <w:p w14:paraId="5AA1BA7C" w14:textId="77777777" w:rsidR="00B12B17" w:rsidRDefault="00B12B17" w:rsidP="00B12B17">
                      <w:pPr>
                        <w:rPr>
                          <w:smallCaps w:val="0"/>
                          <w:szCs w:val="24"/>
                        </w:rPr>
                      </w:pPr>
                      <w:r>
                        <w:rPr>
                          <w:smallCaps w:val="0"/>
                          <w:szCs w:val="24"/>
                        </w:rPr>
                        <w:t>______________________________</w:t>
                      </w:r>
                    </w:p>
                    <w:p w14:paraId="097BFBCB" w14:textId="77777777" w:rsidR="00B12B17" w:rsidRDefault="00B12B17" w:rsidP="00B12B17">
                      <w:pPr>
                        <w:rPr>
                          <w:smallCaps w:val="0"/>
                          <w:szCs w:val="24"/>
                        </w:rPr>
                      </w:pPr>
                    </w:p>
                    <w:p w14:paraId="74775EEE" w14:textId="77777777" w:rsidR="00B12B17" w:rsidRDefault="00B12B17" w:rsidP="00B12B17">
                      <w:pPr>
                        <w:rPr>
                          <w:smallCaps w:val="0"/>
                          <w:szCs w:val="24"/>
                        </w:rPr>
                      </w:pPr>
                      <w:r>
                        <w:rPr>
                          <w:smallCaps w:val="0"/>
                          <w:szCs w:val="24"/>
                        </w:rPr>
                        <w:t>Classe   _______________________</w:t>
                      </w:r>
                    </w:p>
                    <w:p w14:paraId="2281B58B" w14:textId="77777777" w:rsidR="00B12B17" w:rsidRDefault="00B12B17" w:rsidP="00B12B17">
                      <w:pPr>
                        <w:rPr>
                          <w:smallCaps w:val="0"/>
                          <w:szCs w:val="24"/>
                        </w:rPr>
                      </w:pPr>
                    </w:p>
                    <w:p w14:paraId="651E4A52" w14:textId="77777777" w:rsidR="00B12B17" w:rsidRDefault="00B12B17" w:rsidP="00B12B17">
                      <w:pPr>
                        <w:rPr>
                          <w:smallCaps w:val="0"/>
                          <w:szCs w:val="24"/>
                        </w:rPr>
                      </w:pPr>
                      <w:r>
                        <w:rPr>
                          <w:smallCaps w:val="0"/>
                          <w:szCs w:val="24"/>
                        </w:rPr>
                        <w:t>Via ___________________________</w:t>
                      </w:r>
                    </w:p>
                    <w:p w14:paraId="561607CD" w14:textId="77777777" w:rsidR="00B12B17" w:rsidRDefault="00B12B17" w:rsidP="00B12B17">
                      <w:pPr>
                        <w:rPr>
                          <w:smallCaps w:val="0"/>
                          <w:szCs w:val="24"/>
                        </w:rPr>
                      </w:pPr>
                    </w:p>
                    <w:p w14:paraId="26361F69" w14:textId="77777777" w:rsidR="00B12B17" w:rsidRDefault="00B12B17" w:rsidP="00B12B17">
                      <w:pPr>
                        <w:rPr>
                          <w:smallCaps w:val="0"/>
                          <w:szCs w:val="24"/>
                        </w:rPr>
                      </w:pPr>
                      <w:r>
                        <w:rPr>
                          <w:smallCaps w:val="0"/>
                          <w:szCs w:val="24"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12B17">
        <w:t>Data ______________</w:t>
      </w:r>
    </w:p>
    <w:p w14:paraId="485935A0" w14:textId="77777777" w:rsidR="00B12B17" w:rsidRPr="00B12B17" w:rsidRDefault="00B12B17" w:rsidP="00B12B17">
      <w:r w:rsidRPr="00B12B17">
        <w:tab/>
      </w:r>
      <w:r w:rsidRPr="00B12B17">
        <w:tab/>
      </w:r>
    </w:p>
    <w:p w14:paraId="216B13D8" w14:textId="77777777" w:rsidR="00B12B17" w:rsidRPr="00B12B17" w:rsidRDefault="00B12B17" w:rsidP="00B12B17">
      <w:r w:rsidRPr="00B12B17">
        <w:t>Prot.  ___________/ Fp</w:t>
      </w:r>
    </w:p>
    <w:p w14:paraId="23E4FB58" w14:textId="77777777" w:rsidR="00B12B17" w:rsidRPr="00B12B17" w:rsidRDefault="00B12B17" w:rsidP="00B12B17"/>
    <w:p w14:paraId="228B2973" w14:textId="77777777" w:rsidR="00B12B17" w:rsidRPr="00B12B17" w:rsidRDefault="00B12B17" w:rsidP="00B12B17">
      <w:r w:rsidRPr="00B12B17">
        <w:t>.</w:t>
      </w:r>
      <w:r w:rsidRPr="00B12B17">
        <w:tab/>
      </w:r>
      <w:r w:rsidRPr="00B12B17">
        <w:tab/>
        <w:t xml:space="preserve"> </w:t>
      </w:r>
    </w:p>
    <w:p w14:paraId="4FC1E962" w14:textId="77777777" w:rsidR="00B12B17" w:rsidRPr="00B12B17" w:rsidRDefault="00B12B17" w:rsidP="00B12B17">
      <w:r w:rsidRPr="00B12B17">
        <w:tab/>
      </w:r>
      <w:r w:rsidRPr="00B12B17">
        <w:tab/>
      </w:r>
    </w:p>
    <w:p w14:paraId="5D232ED0" w14:textId="77777777" w:rsidR="00B12B17" w:rsidRPr="00B12B17" w:rsidRDefault="00B12B17" w:rsidP="00B12B17">
      <w:r w:rsidRPr="00B12B17">
        <w:t xml:space="preserve">                                                                                </w:t>
      </w:r>
      <w:r w:rsidRPr="00B12B17">
        <w:tab/>
      </w:r>
    </w:p>
    <w:p w14:paraId="29C7D614" w14:textId="77777777" w:rsidR="00B12B17" w:rsidRPr="00B12B17" w:rsidRDefault="00B12B17" w:rsidP="00B12B17"/>
    <w:p w14:paraId="726C820C" w14:textId="77777777" w:rsidR="00B12B17" w:rsidRPr="00B12B17" w:rsidRDefault="00B12B17" w:rsidP="00B12B17"/>
    <w:p w14:paraId="47C5FCD2" w14:textId="77777777" w:rsidR="00B12B17" w:rsidRPr="00B12B17" w:rsidRDefault="00B12B17" w:rsidP="00B12B17"/>
    <w:p w14:paraId="74EB1E29" w14:textId="77777777" w:rsidR="003E2F77" w:rsidRDefault="003E2F77" w:rsidP="00281752"/>
    <w:p w14:paraId="133A0A35" w14:textId="351AEB4F" w:rsidR="00B12B17" w:rsidRPr="00B12B17" w:rsidRDefault="00B12B17" w:rsidP="00B12B17">
      <w:pPr>
        <w:rPr>
          <w:smallCaps w:val="0"/>
        </w:rPr>
      </w:pPr>
      <w:r w:rsidRPr="00B12B17">
        <w:rPr>
          <w:smallCaps w:val="0"/>
        </w:rPr>
        <w:t>Oggetto: COMUNICAZIONE ANDAMENTO SCOLASTICO</w:t>
      </w:r>
    </w:p>
    <w:p w14:paraId="34A645D5" w14:textId="77777777" w:rsidR="00B12B17" w:rsidRPr="00B12B17" w:rsidRDefault="00B12B17" w:rsidP="00B12B17">
      <w:pPr>
        <w:rPr>
          <w:smallCaps w:val="0"/>
        </w:rPr>
      </w:pPr>
    </w:p>
    <w:p w14:paraId="69D1D2A8" w14:textId="77777777" w:rsidR="00B12B17" w:rsidRPr="00B12B17" w:rsidRDefault="00B12B17" w:rsidP="00B12B17">
      <w:pPr>
        <w:rPr>
          <w:smallCaps w:val="0"/>
        </w:rPr>
      </w:pPr>
    </w:p>
    <w:p w14:paraId="318B6A29" w14:textId="4D03AB80" w:rsidR="00B12B17" w:rsidRPr="00B12B17" w:rsidRDefault="00B12B17" w:rsidP="00B12B17">
      <w:pPr>
        <w:spacing w:line="360" w:lineRule="auto"/>
        <w:jc w:val="both"/>
        <w:rPr>
          <w:smallCaps w:val="0"/>
        </w:rPr>
      </w:pPr>
      <w:r w:rsidRPr="00B12B17">
        <w:rPr>
          <w:smallCaps w:val="0"/>
        </w:rPr>
        <w:t>Si comunica che lo studente _______________________________________________</w:t>
      </w:r>
      <w:r>
        <w:rPr>
          <w:smallCaps w:val="0"/>
        </w:rPr>
        <w:t>__</w:t>
      </w:r>
      <w:r w:rsidRPr="00B12B17">
        <w:rPr>
          <w:smallCaps w:val="0"/>
        </w:rPr>
        <w:t>______</w:t>
      </w:r>
    </w:p>
    <w:p w14:paraId="2A22B900" w14:textId="6D4B5ACB" w:rsidR="00B12B17" w:rsidRPr="00B12B17" w:rsidRDefault="00B12B17" w:rsidP="00B12B17">
      <w:pPr>
        <w:spacing w:line="360" w:lineRule="auto"/>
        <w:jc w:val="both"/>
        <w:rPr>
          <w:smallCaps w:val="0"/>
        </w:rPr>
      </w:pPr>
      <w:r w:rsidRPr="00B12B17">
        <w:rPr>
          <w:smallCaps w:val="0"/>
        </w:rPr>
        <w:t>frequentante la classe</w:t>
      </w:r>
      <w:r>
        <w:rPr>
          <w:smallCaps w:val="0"/>
        </w:rPr>
        <w:t xml:space="preserve"> </w:t>
      </w:r>
      <w:r w:rsidRPr="00B12B17">
        <w:rPr>
          <w:smallCaps w:val="0"/>
        </w:rPr>
        <w:t xml:space="preserve">  ______________   ha conseguito un numero elevato di insufficienze</w:t>
      </w:r>
      <w:r>
        <w:rPr>
          <w:smallCaps w:val="0"/>
        </w:rPr>
        <w:t xml:space="preserve"> </w:t>
      </w:r>
      <w:r w:rsidRPr="00B12B17">
        <w:rPr>
          <w:smallCaps w:val="0"/>
        </w:rPr>
        <w:t>nel periodo scolastico __________________________________________________</w:t>
      </w:r>
      <w:r>
        <w:rPr>
          <w:smallCaps w:val="0"/>
        </w:rPr>
        <w:t>_____</w:t>
      </w:r>
      <w:r w:rsidRPr="00B12B17">
        <w:rPr>
          <w:smallCaps w:val="0"/>
        </w:rPr>
        <w:t>________.</w:t>
      </w:r>
    </w:p>
    <w:p w14:paraId="111FF956" w14:textId="77777777" w:rsidR="00B12B17" w:rsidRPr="00B12B17" w:rsidRDefault="00B12B17" w:rsidP="00B12B17">
      <w:pPr>
        <w:spacing w:line="360" w:lineRule="auto"/>
        <w:rPr>
          <w:smallCaps w:val="0"/>
        </w:rPr>
      </w:pPr>
      <w:r w:rsidRPr="00B12B17">
        <w:rPr>
          <w:smallCaps w:val="0"/>
        </w:rPr>
        <w:t xml:space="preserve"> </w:t>
      </w:r>
    </w:p>
    <w:p w14:paraId="12AD24E6" w14:textId="77777777" w:rsidR="00B12B17" w:rsidRPr="00B12B17" w:rsidRDefault="00B12B17" w:rsidP="00B12B17">
      <w:pPr>
        <w:rPr>
          <w:smallCaps w:val="0"/>
        </w:rPr>
      </w:pPr>
    </w:p>
    <w:p w14:paraId="176D3811" w14:textId="77777777" w:rsidR="00B12B17" w:rsidRPr="00B12B17" w:rsidRDefault="00B12B17" w:rsidP="00B12B17">
      <w:pPr>
        <w:rPr>
          <w:smallCaps w:val="0"/>
        </w:rPr>
      </w:pPr>
    </w:p>
    <w:p w14:paraId="540C939B" w14:textId="77777777" w:rsidR="00B12B17" w:rsidRPr="00B12B17" w:rsidRDefault="00B12B17" w:rsidP="00B12B17">
      <w:pPr>
        <w:rPr>
          <w:smallCaps w:val="0"/>
        </w:rPr>
      </w:pPr>
    </w:p>
    <w:p w14:paraId="456C93E6" w14:textId="77777777" w:rsidR="00B12B17" w:rsidRPr="00B12B17" w:rsidRDefault="00B12B17" w:rsidP="00B12B17">
      <w:pPr>
        <w:rPr>
          <w:smallCaps w:val="0"/>
        </w:rPr>
      </w:pPr>
    </w:p>
    <w:p w14:paraId="7172BEE9" w14:textId="77777777" w:rsidR="00B12B17" w:rsidRPr="00B12B17" w:rsidRDefault="00B12B17" w:rsidP="00B12B17">
      <w:pPr>
        <w:rPr>
          <w:smallCaps w:val="0"/>
        </w:rPr>
      </w:pPr>
    </w:p>
    <w:p w14:paraId="1977766B" w14:textId="77777777" w:rsidR="00B12B17" w:rsidRDefault="00B12B17" w:rsidP="00B12B17">
      <w:pPr>
        <w:rPr>
          <w:smallCaps w:val="0"/>
        </w:rPr>
      </w:pPr>
      <w:r w:rsidRPr="00B12B17">
        <w:rPr>
          <w:smallCaps w:val="0"/>
        </w:rPr>
        <w:t>Distinti saluti</w:t>
      </w:r>
      <w:r>
        <w:rPr>
          <w:smallCaps w:val="0"/>
        </w:rPr>
        <w:tab/>
      </w:r>
      <w:r>
        <w:rPr>
          <w:smallCaps w:val="0"/>
        </w:rPr>
        <w:tab/>
      </w:r>
      <w:r>
        <w:rPr>
          <w:smallCaps w:val="0"/>
        </w:rPr>
        <w:tab/>
      </w:r>
      <w:r>
        <w:rPr>
          <w:smallCaps w:val="0"/>
        </w:rPr>
        <w:tab/>
      </w:r>
      <w:r>
        <w:rPr>
          <w:smallCaps w:val="0"/>
        </w:rPr>
        <w:tab/>
      </w:r>
      <w:r>
        <w:rPr>
          <w:smallCaps w:val="0"/>
        </w:rPr>
        <w:tab/>
      </w:r>
      <w:r>
        <w:rPr>
          <w:smallCaps w:val="0"/>
        </w:rPr>
        <w:tab/>
      </w:r>
      <w:r>
        <w:rPr>
          <w:smallCaps w:val="0"/>
        </w:rPr>
        <w:tab/>
      </w:r>
      <w:r>
        <w:rPr>
          <w:smallCaps w:val="0"/>
        </w:rPr>
        <w:tab/>
      </w:r>
      <w:r>
        <w:rPr>
          <w:smallCaps w:val="0"/>
        </w:rPr>
        <w:tab/>
      </w:r>
    </w:p>
    <w:p w14:paraId="5A12EC93" w14:textId="46031522" w:rsidR="00B12B17" w:rsidRPr="00B12B17" w:rsidRDefault="00B12B17" w:rsidP="00B12B17">
      <w:pPr>
        <w:ind w:left="6480" w:firstLine="720"/>
        <w:rPr>
          <w:smallCaps w:val="0"/>
        </w:rPr>
      </w:pPr>
      <w:r>
        <w:rPr>
          <w:smallCaps w:val="0"/>
        </w:rPr>
        <w:t xml:space="preserve"> </w:t>
      </w:r>
      <w:r w:rsidRPr="00B12B17">
        <w:rPr>
          <w:smallCaps w:val="0"/>
        </w:rPr>
        <w:t xml:space="preserve"> Il Coordinatore di Classe</w:t>
      </w:r>
    </w:p>
    <w:p w14:paraId="230AAE07" w14:textId="77777777" w:rsidR="00B12B17" w:rsidRDefault="00B12B17" w:rsidP="00B12B17">
      <w:pPr>
        <w:rPr>
          <w:smallCaps w:val="0"/>
        </w:rPr>
      </w:pPr>
    </w:p>
    <w:p w14:paraId="728F456F" w14:textId="77777777" w:rsidR="002A199D" w:rsidRPr="00B12B17" w:rsidRDefault="002A199D" w:rsidP="00B12B17">
      <w:pPr>
        <w:rPr>
          <w:smallCaps w:val="0"/>
        </w:rPr>
      </w:pPr>
    </w:p>
    <w:p w14:paraId="3F38F97D" w14:textId="7EE71C4C" w:rsidR="00B12B17" w:rsidRDefault="00B12B17" w:rsidP="00B12B17">
      <w:pPr>
        <w:ind w:left="6480" w:firstLine="720"/>
        <w:rPr>
          <w:smallCaps w:val="0"/>
        </w:rPr>
      </w:pPr>
      <w:r w:rsidRPr="00B12B17">
        <w:rPr>
          <w:smallCaps w:val="0"/>
        </w:rPr>
        <w:t>______________________</w:t>
      </w:r>
    </w:p>
    <w:p w14:paraId="0B14D9C3" w14:textId="77777777" w:rsidR="002A199D" w:rsidRDefault="002A199D" w:rsidP="00B12B17">
      <w:pPr>
        <w:ind w:left="6480" w:firstLine="720"/>
        <w:rPr>
          <w:smallCaps w:val="0"/>
        </w:rPr>
      </w:pPr>
    </w:p>
    <w:p w14:paraId="54590BD2" w14:textId="77777777" w:rsidR="002A199D" w:rsidRPr="00B12B17" w:rsidRDefault="002A199D" w:rsidP="00264CC9">
      <w:pPr>
        <w:rPr>
          <w:smallCaps w:val="0"/>
        </w:rPr>
      </w:pPr>
    </w:p>
    <w:sectPr w:rsidR="002A199D" w:rsidRPr="00B12B17" w:rsidSect="008506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2B6B" w14:textId="77777777" w:rsidR="00B7534A" w:rsidRDefault="00B7534A" w:rsidP="003B710F">
      <w:r>
        <w:separator/>
      </w:r>
    </w:p>
  </w:endnote>
  <w:endnote w:type="continuationSeparator" w:id="0">
    <w:p w14:paraId="3B046292" w14:textId="77777777" w:rsidR="00B7534A" w:rsidRDefault="00B7534A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A537" w14:textId="77777777" w:rsidR="00030F05" w:rsidRDefault="00030F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405A06C8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2A199D" w:rsidRPr="002A199D">
      <w:rPr>
        <w:rFonts w:ascii="Arial" w:hAnsi="Arial" w:cs="Arial"/>
        <w:bCs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7F4B8E82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2358CA" w:rsidRPr="002358CA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DEEC" w14:textId="77777777" w:rsidR="00B7534A" w:rsidRDefault="00B7534A" w:rsidP="003B710F">
      <w:r>
        <w:separator/>
      </w:r>
    </w:p>
  </w:footnote>
  <w:footnote w:type="continuationSeparator" w:id="0">
    <w:p w14:paraId="397C1CCA" w14:textId="77777777" w:rsidR="00B7534A" w:rsidRDefault="00B7534A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C075" w14:textId="77777777" w:rsidR="00030F05" w:rsidRDefault="00030F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2"/>
      <w:gridCol w:w="2341"/>
    </w:tblGrid>
    <w:tr w:rsidR="003B710F" w:rsidRPr="007D4E42" w14:paraId="1D436958" w14:textId="77777777" w:rsidTr="0094145E">
      <w:trPr>
        <w:cantSplit/>
        <w:trHeight w:val="1135"/>
      </w:trPr>
      <w:tc>
        <w:tcPr>
          <w:tcW w:w="8152" w:type="dxa"/>
          <w:vAlign w:val="center"/>
        </w:tcPr>
        <w:p w14:paraId="21D53487" w14:textId="0FE2C2C2" w:rsidR="003B710F" w:rsidRPr="007D4E42" w:rsidRDefault="003B710F" w:rsidP="003B710F">
          <w:pPr>
            <w:pStyle w:val="Titolo4"/>
            <w:spacing w:after="0"/>
            <w:rPr>
              <w:smallCaps/>
              <w:sz w:val="20"/>
            </w:rPr>
          </w:pPr>
          <w:r w:rsidRPr="007D4E42">
            <w:rPr>
              <w:smallCaps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D8426E7" wp14:editId="42AA20C4">
                <wp:simplePos x="0" y="0"/>
                <wp:positionH relativeFrom="column">
                  <wp:posOffset>22225</wp:posOffset>
                </wp:positionH>
                <wp:positionV relativeFrom="paragraph">
                  <wp:posOffset>-6985</wp:posOffset>
                </wp:positionV>
                <wp:extent cx="1011555" cy="575945"/>
                <wp:effectExtent l="0" t="0" r="0" b="0"/>
                <wp:wrapNone/>
                <wp:docPr id="148029910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1" w:type="dxa"/>
          <w:vAlign w:val="center"/>
        </w:tcPr>
        <w:p w14:paraId="0B4CD2E6" w14:textId="77777777" w:rsidR="003B710F" w:rsidRPr="007D4E42" w:rsidRDefault="003B710F" w:rsidP="003B710F">
          <w:pPr>
            <w:tabs>
              <w:tab w:val="left" w:pos="922"/>
            </w:tabs>
            <w:spacing w:before="60"/>
            <w:jc w:val="right"/>
            <w:rPr>
              <w:rFonts w:ascii="Calibri" w:hAnsi="Calibri"/>
            </w:rPr>
          </w:pPr>
          <w:r w:rsidRPr="007D4E42">
            <w:rPr>
              <w:rFonts w:ascii="Calibri" w:hAnsi="Calibri"/>
              <w:sz w:val="20"/>
            </w:rPr>
            <w:t xml:space="preserve">Pag.  </w:t>
          </w:r>
          <w:r w:rsidRPr="007D4E42">
            <w:rPr>
              <w:rFonts w:ascii="Calibri" w:hAnsi="Calibri"/>
              <w:smallCaps w:val="0"/>
              <w:sz w:val="20"/>
            </w:rPr>
            <w:fldChar w:fldCharType="begin"/>
          </w:r>
          <w:r w:rsidRPr="007D4E42">
            <w:rPr>
              <w:rFonts w:ascii="Calibri" w:hAnsi="Calibri"/>
              <w:sz w:val="20"/>
            </w:rPr>
            <w:instrText xml:space="preserve"> PAGE </w:instrText>
          </w:r>
          <w:r w:rsidRPr="007D4E42">
            <w:rPr>
              <w:rFonts w:ascii="Calibri" w:hAnsi="Calibri"/>
              <w:smallCaps w:val="0"/>
              <w:sz w:val="20"/>
            </w:rPr>
            <w:fldChar w:fldCharType="separate"/>
          </w:r>
          <w:r w:rsidRPr="007D4E42">
            <w:rPr>
              <w:rFonts w:ascii="Calibri" w:hAnsi="Calibri"/>
              <w:noProof/>
              <w:sz w:val="20"/>
            </w:rPr>
            <w:t>7</w:t>
          </w:r>
          <w:r w:rsidRPr="007D4E42">
            <w:rPr>
              <w:rFonts w:ascii="Calibri" w:hAnsi="Calibri"/>
              <w:smallCaps w:val="0"/>
              <w:sz w:val="20"/>
            </w:rPr>
            <w:fldChar w:fldCharType="end"/>
          </w:r>
          <w:r w:rsidRPr="007D4E42">
            <w:rPr>
              <w:rFonts w:ascii="Calibri" w:hAnsi="Calibri"/>
              <w:sz w:val="20"/>
            </w:rPr>
            <w:t xml:space="preserve"> / </w:t>
          </w:r>
          <w:r w:rsidRPr="007D4E42">
            <w:rPr>
              <w:rFonts w:ascii="Calibri" w:hAnsi="Calibri"/>
              <w:smallCaps w:val="0"/>
              <w:sz w:val="20"/>
            </w:rPr>
            <w:fldChar w:fldCharType="begin"/>
          </w:r>
          <w:r w:rsidRPr="007D4E42">
            <w:rPr>
              <w:rFonts w:ascii="Calibri" w:hAnsi="Calibri"/>
              <w:sz w:val="20"/>
            </w:rPr>
            <w:instrText xml:space="preserve"> NUMPAGES \* ARABIC </w:instrText>
          </w:r>
          <w:r w:rsidRPr="007D4E42">
            <w:rPr>
              <w:rFonts w:ascii="Calibri" w:hAnsi="Calibri"/>
              <w:smallCaps w:val="0"/>
              <w:sz w:val="20"/>
            </w:rPr>
            <w:fldChar w:fldCharType="separate"/>
          </w:r>
          <w:r w:rsidRPr="007D4E42">
            <w:rPr>
              <w:rFonts w:ascii="Calibri" w:hAnsi="Calibri"/>
              <w:noProof/>
              <w:sz w:val="20"/>
            </w:rPr>
            <w:t>7</w:t>
          </w:r>
          <w:r w:rsidRPr="007D4E42">
            <w:rPr>
              <w:rFonts w:ascii="Calibri" w:hAnsi="Calibri"/>
              <w:smallCaps w:val="0"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030F05" w:rsidRPr="00030F05" w14:paraId="40F857F6" w14:textId="77777777" w:rsidTr="00F677D8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0AC5D939" w14:textId="77777777" w:rsidR="00030F05" w:rsidRPr="00030F05" w:rsidRDefault="00030F05" w:rsidP="00030F05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030F05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632B2743" w14:textId="77777777" w:rsidR="00030F05" w:rsidRPr="00030F05" w:rsidRDefault="00030F05" w:rsidP="00030F05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030F05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098E2117" w14:textId="77777777" w:rsidR="00030F05" w:rsidRPr="00030F05" w:rsidRDefault="00030F05" w:rsidP="00030F05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030F05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2C982A7A" w14:textId="77777777" w:rsidR="00030F05" w:rsidRPr="00030F05" w:rsidRDefault="00030F05" w:rsidP="00030F05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030F05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64A249DC" w14:textId="77777777" w:rsidR="00030F05" w:rsidRPr="00030F05" w:rsidRDefault="00030F05" w:rsidP="00030F05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030F05" w:rsidRPr="00030F05" w14:paraId="7A4D48A6" w14:textId="77777777" w:rsidTr="00F677D8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12534672" w14:textId="77777777" w:rsidR="00030F05" w:rsidRPr="00030F05" w:rsidRDefault="00030F05" w:rsidP="00030F05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030F05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01E90ECE" wp14:editId="382854FF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1FC2413B" w14:textId="77777777" w:rsidR="00030F05" w:rsidRPr="00030F05" w:rsidRDefault="00030F05" w:rsidP="00030F05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030F05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732FD3A1" wp14:editId="7E519778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3CFB85" w14:textId="77777777" w:rsidR="003B710F" w:rsidRDefault="003B710F">
    <w:pPr>
      <w:pStyle w:val="Intestazione"/>
    </w:pPr>
  </w:p>
  <w:tbl>
    <w:tblPr>
      <w:tblW w:w="5079" w:type="pct"/>
      <w:tblInd w:w="-7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14"/>
      <w:gridCol w:w="3461"/>
    </w:tblGrid>
    <w:tr w:rsidR="00D506C6" w:rsidRPr="00624166" w14:paraId="254EC447" w14:textId="77777777" w:rsidTr="00A86BD3">
      <w:trPr>
        <w:cantSplit/>
        <w:trHeight w:val="448"/>
      </w:trPr>
      <w:tc>
        <w:tcPr>
          <w:tcW w:w="3394" w:type="pct"/>
          <w:vAlign w:val="center"/>
        </w:tcPr>
        <w:p w14:paraId="107854F0" w14:textId="77777777" w:rsidR="00D506C6" w:rsidRPr="00CE1110" w:rsidRDefault="00D506C6" w:rsidP="00D506C6">
          <w:pPr>
            <w:rPr>
              <w:bCs w:val="0"/>
            </w:rPr>
          </w:pPr>
          <w:r>
            <w:rPr>
              <w:smallCaps w:val="0"/>
              <w:sz w:val="22"/>
              <w:szCs w:val="22"/>
            </w:rPr>
            <w:t>COMUNICAZIONE ANDAMENTO SCOLASTICO</w:t>
          </w:r>
        </w:p>
      </w:tc>
      <w:tc>
        <w:tcPr>
          <w:tcW w:w="1606" w:type="pct"/>
          <w:vAlign w:val="center"/>
        </w:tcPr>
        <w:p w14:paraId="735F2D03" w14:textId="5C4794D2" w:rsidR="00D506C6" w:rsidRDefault="00D506C6" w:rsidP="00D506C6">
          <w:pPr>
            <w:tabs>
              <w:tab w:val="left" w:pos="922"/>
            </w:tabs>
            <w:spacing w:before="60" w:after="60"/>
            <w:rPr>
              <w:b/>
              <w:smallCaps w:val="0"/>
              <w:sz w:val="20"/>
            </w:rPr>
          </w:pPr>
          <w:r>
            <w:rPr>
              <w:smallCaps w:val="0"/>
              <w:sz w:val="20"/>
            </w:rPr>
            <w:t xml:space="preserve">Codice Mod. </w:t>
          </w:r>
          <w:r>
            <w:rPr>
              <w:b/>
              <w:bCs w:val="0"/>
              <w:smallCaps w:val="0"/>
              <w:sz w:val="20"/>
            </w:rPr>
            <w:t>SS</w:t>
          </w:r>
          <w:r>
            <w:rPr>
              <w:b/>
              <w:smallCaps w:val="0"/>
              <w:sz w:val="20"/>
            </w:rPr>
            <w:t xml:space="preserve"> </w:t>
          </w:r>
          <w:r w:rsidR="00A6343A">
            <w:rPr>
              <w:b/>
              <w:smallCaps w:val="0"/>
              <w:sz w:val="20"/>
            </w:rPr>
            <w:t>0</w:t>
          </w:r>
          <w:r>
            <w:rPr>
              <w:b/>
              <w:smallCaps w:val="0"/>
              <w:sz w:val="20"/>
            </w:rPr>
            <w:t xml:space="preserve">6.2.1 </w:t>
          </w:r>
          <w:r>
            <w:rPr>
              <w:smallCaps w:val="0"/>
              <w:sz w:val="20"/>
            </w:rPr>
            <w:t xml:space="preserve">Pag. 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PAGE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  <w:r>
            <w:rPr>
              <w:smallCaps w:val="0"/>
              <w:sz w:val="20"/>
            </w:rPr>
            <w:t xml:space="preserve"> /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NUMPAGES \*Arabic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</w:p>
      </w:tc>
    </w:tr>
  </w:tbl>
  <w:p w14:paraId="14796730" w14:textId="77777777" w:rsidR="00D506C6" w:rsidRDefault="00D506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165107">
    <w:abstractNumId w:val="0"/>
  </w:num>
  <w:num w:numId="2" w16cid:durableId="1256329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6911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0F"/>
    <w:rsid w:val="00022DE0"/>
    <w:rsid w:val="00030F05"/>
    <w:rsid w:val="00035E9A"/>
    <w:rsid w:val="00076C30"/>
    <w:rsid w:val="00091131"/>
    <w:rsid w:val="000B5F4B"/>
    <w:rsid w:val="000C4711"/>
    <w:rsid w:val="000C4852"/>
    <w:rsid w:val="000C5CB7"/>
    <w:rsid w:val="00153F01"/>
    <w:rsid w:val="00190F0D"/>
    <w:rsid w:val="002358CA"/>
    <w:rsid w:val="00243857"/>
    <w:rsid w:val="00264CC9"/>
    <w:rsid w:val="002802BA"/>
    <w:rsid w:val="00281752"/>
    <w:rsid w:val="00293E87"/>
    <w:rsid w:val="002A199D"/>
    <w:rsid w:val="002A501A"/>
    <w:rsid w:val="002D1B0E"/>
    <w:rsid w:val="00331166"/>
    <w:rsid w:val="00354A90"/>
    <w:rsid w:val="003B710F"/>
    <w:rsid w:val="003E1987"/>
    <w:rsid w:val="003E2F77"/>
    <w:rsid w:val="003E438D"/>
    <w:rsid w:val="003E5181"/>
    <w:rsid w:val="00424B52"/>
    <w:rsid w:val="00457F35"/>
    <w:rsid w:val="00465946"/>
    <w:rsid w:val="004E4A9F"/>
    <w:rsid w:val="00504539"/>
    <w:rsid w:val="005B5F26"/>
    <w:rsid w:val="005C27B7"/>
    <w:rsid w:val="005D232E"/>
    <w:rsid w:val="005D63DA"/>
    <w:rsid w:val="005E238C"/>
    <w:rsid w:val="006116B8"/>
    <w:rsid w:val="00657E71"/>
    <w:rsid w:val="006B2594"/>
    <w:rsid w:val="006B5E03"/>
    <w:rsid w:val="006E0859"/>
    <w:rsid w:val="006F0FE3"/>
    <w:rsid w:val="00715274"/>
    <w:rsid w:val="00721A9A"/>
    <w:rsid w:val="00757A7B"/>
    <w:rsid w:val="007705D9"/>
    <w:rsid w:val="00782266"/>
    <w:rsid w:val="00794641"/>
    <w:rsid w:val="008506FE"/>
    <w:rsid w:val="00875AFA"/>
    <w:rsid w:val="008C411D"/>
    <w:rsid w:val="008D5DC1"/>
    <w:rsid w:val="008E3C42"/>
    <w:rsid w:val="0093702D"/>
    <w:rsid w:val="0098419C"/>
    <w:rsid w:val="009A010C"/>
    <w:rsid w:val="00A03175"/>
    <w:rsid w:val="00A14F4A"/>
    <w:rsid w:val="00A6343A"/>
    <w:rsid w:val="00A808EA"/>
    <w:rsid w:val="00A858AD"/>
    <w:rsid w:val="00A86BD3"/>
    <w:rsid w:val="00AB2A4D"/>
    <w:rsid w:val="00B12B17"/>
    <w:rsid w:val="00B5039B"/>
    <w:rsid w:val="00B63CBE"/>
    <w:rsid w:val="00B7534A"/>
    <w:rsid w:val="00B860BC"/>
    <w:rsid w:val="00B87C7A"/>
    <w:rsid w:val="00BF54E9"/>
    <w:rsid w:val="00C53745"/>
    <w:rsid w:val="00C74131"/>
    <w:rsid w:val="00D506C6"/>
    <w:rsid w:val="00D621FF"/>
    <w:rsid w:val="00D74593"/>
    <w:rsid w:val="00DC51BB"/>
    <w:rsid w:val="00DF4D8A"/>
    <w:rsid w:val="00E15B79"/>
    <w:rsid w:val="00E22119"/>
    <w:rsid w:val="00E57949"/>
    <w:rsid w:val="00EA0190"/>
    <w:rsid w:val="00ED100F"/>
    <w:rsid w:val="00F01B82"/>
    <w:rsid w:val="00F358B2"/>
    <w:rsid w:val="00F53909"/>
    <w:rsid w:val="00F76865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6806CE02-95A0-4FF8-AF25-28E02F1F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15</cp:revision>
  <cp:lastPrinted>2003-06-24T23:32:00Z</cp:lastPrinted>
  <dcterms:created xsi:type="dcterms:W3CDTF">2024-08-25T14:01:00Z</dcterms:created>
  <dcterms:modified xsi:type="dcterms:W3CDTF">2026-01-06T20:32:00Z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